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13D9E982" w14:textId="52B0F39F" w:rsidR="007A4654" w:rsidRPr="008314FD" w:rsidRDefault="008314FD" w:rsidP="004160BC">
      <w:pPr>
        <w:spacing w:after="0" w:line="240" w:lineRule="auto"/>
        <w:rPr>
          <w:noProof/>
        </w:rPr>
      </w:pPr>
      <w:r w:rsidRPr="008314FD">
        <w:rPr>
          <w:noProof/>
        </w:rPr>
        <w:t>Krüßel, Michael</w:t>
      </w:r>
    </w:p>
    <w:p w14:paraId="63F4B3D9" w14:textId="77777777" w:rsidR="008314FD" w:rsidRDefault="007A4654" w:rsidP="004160BC">
      <w:pPr>
        <w:spacing w:after="0" w:line="240" w:lineRule="auto"/>
        <w:rPr>
          <w:noProof/>
        </w:rPr>
      </w:pPr>
      <w:r w:rsidRPr="007A4654">
        <w:rPr>
          <w:noProof/>
        </w:rPr>
        <w:t xml:space="preserve">In der Funktion als </w:t>
      </w:r>
      <w:r w:rsidR="008314FD">
        <w:rPr>
          <w:noProof/>
        </w:rPr>
        <w:t>Geschäftsführer</w:t>
      </w:r>
      <w:r w:rsidRPr="007A4654">
        <w:rPr>
          <w:noProof/>
        </w:rPr>
        <w:t xml:space="preserve"> des</w:t>
      </w:r>
    </w:p>
    <w:p w14:paraId="66D433C0" w14:textId="1014EABD" w:rsidR="00097FF2" w:rsidRDefault="008314FD" w:rsidP="004160BC">
      <w:pPr>
        <w:spacing w:after="0" w:line="240" w:lineRule="auto"/>
        <w:rPr>
          <w:noProof/>
        </w:rPr>
      </w:pPr>
      <w:r>
        <w:rPr>
          <w:noProof/>
        </w:rPr>
        <w:t>ARD ZDF Deutschlandradio Beitragsservice</w:t>
      </w:r>
    </w:p>
    <w:p w14:paraId="3289499F" w14:textId="77777777" w:rsidR="008314FD" w:rsidRDefault="008314FD" w:rsidP="008314FD">
      <w:pPr>
        <w:spacing w:after="0" w:line="240" w:lineRule="auto"/>
        <w:rPr>
          <w:noProof/>
        </w:rPr>
      </w:pPr>
      <w:r>
        <w:rPr>
          <w:noProof/>
        </w:rPr>
        <w:t>Freimersdorfer Weg 6</w:t>
      </w:r>
    </w:p>
    <w:p w14:paraId="0D7E0092" w14:textId="57DA2676" w:rsidR="008314FD" w:rsidRPr="006A6AF2" w:rsidRDefault="008314FD" w:rsidP="008314FD">
      <w:pPr>
        <w:spacing w:after="0" w:line="240" w:lineRule="auto"/>
        <w:rPr>
          <w:noProof/>
          <w:highlight w:val="green"/>
        </w:rPr>
      </w:pPr>
      <w:r>
        <w:rPr>
          <w:noProof/>
        </w:rPr>
        <w:t>50829 Köln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1DAB9610" w14:textId="3DD64024" w:rsidR="00097FF2" w:rsidRDefault="00097FF2">
      <w:pPr>
        <w:rPr>
          <w:b/>
        </w:rPr>
      </w:pPr>
      <w:r>
        <w:br/>
      </w: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</w:r>
      <w:r w:rsidR="008314FD">
        <w:rPr>
          <w:b/>
        </w:rPr>
        <w:t>Beitragsnummer</w:t>
      </w:r>
      <w:r>
        <w:rPr>
          <w:b/>
        </w:rPr>
        <w:t xml:space="preserve"> </w:t>
      </w:r>
      <w:r w:rsidRPr="006A6AF2">
        <w:rPr>
          <w:b/>
          <w:highlight w:val="green"/>
        </w:rPr>
        <w:t>[</w:t>
      </w:r>
      <w:proofErr w:type="spellStart"/>
      <w:proofErr w:type="gramStart"/>
      <w:r w:rsidR="006A6AF2" w:rsidRPr="006A6AF2">
        <w:rPr>
          <w:b/>
          <w:highlight w:val="green"/>
        </w:rPr>
        <w:t>xxx.yyy.z</w:t>
      </w:r>
      <w:proofErr w:type="spellEnd"/>
      <w:proofErr w:type="gramEnd"/>
      <w:r w:rsidRPr="006A6AF2">
        <w:rPr>
          <w:b/>
          <w:highlight w:val="green"/>
        </w:rPr>
        <w:t>]</w:t>
      </w:r>
    </w:p>
    <w:p w14:paraId="1258F132" w14:textId="6DAF58FF" w:rsidR="00097FF2" w:rsidRDefault="00097FF2">
      <w:r>
        <w:t xml:space="preserve">Geehrte </w:t>
      </w:r>
      <w:proofErr w:type="spellStart"/>
      <w:r w:rsidR="008314FD">
        <w:t>Krüßel</w:t>
      </w:r>
      <w:proofErr w:type="spellEnd"/>
      <w:r>
        <w:t>,</w:t>
      </w:r>
      <w:r w:rsidR="007A4654">
        <w:t xml:space="preserve"> </w:t>
      </w:r>
      <w:r w:rsidR="008314FD">
        <w:t>Michael</w:t>
      </w:r>
      <w:r w:rsidR="007A4654">
        <w:t>,</w:t>
      </w:r>
    </w:p>
    <w:p w14:paraId="299D3091" w14:textId="76A92E5B" w:rsidR="007A4654" w:rsidRDefault="007A4654" w:rsidP="007A4654">
      <w:r>
        <w:t xml:space="preserve">mit Schreiben vom </w:t>
      </w:r>
      <w:r w:rsidRPr="007A4654">
        <w:rPr>
          <w:highlight w:val="green"/>
        </w:rPr>
        <w:t>[TT MM JJJJ]</w:t>
      </w:r>
      <w:r>
        <w:t xml:space="preserve">, zugestellt am </w:t>
      </w:r>
      <w:r w:rsidRPr="007A4654">
        <w:rPr>
          <w:highlight w:val="green"/>
        </w:rPr>
        <w:t>[TT MM JJJJ]</w:t>
      </w:r>
      <w:r>
        <w:t xml:space="preserve"> hat Sie der Ersteller dieses Schreibens aufgefordert, unterschriebene Vertragsgrundlagen für d</w:t>
      </w:r>
      <w:r w:rsidR="008314FD">
        <w:t>ie Erhebung von sog. „</w:t>
      </w:r>
      <w:proofErr w:type="spellStart"/>
      <w:r w:rsidR="008314FD">
        <w:t>Runfunkbeiträgen</w:t>
      </w:r>
      <w:proofErr w:type="spellEnd"/>
      <w:r w:rsidR="008314FD">
        <w:t xml:space="preserve">“ mit der oben genannten Beitragsnummer vorzulegen. </w:t>
      </w:r>
      <w:r>
        <w:t>Dieser Aufforderung ist Ihr Haus bis heute nicht nachgekommen.</w:t>
      </w:r>
    </w:p>
    <w:p w14:paraId="21AE2BB0" w14:textId="52EB96EE" w:rsidR="007A4654" w:rsidRDefault="007A4654" w:rsidP="007A4654">
      <w:r>
        <w:t>Für Wissensdefizite in Ihrem Hause ist der Unterzeichner weder zuständig noch verantwortlich. Diese sollten nicht als Ausflucht dienen, diesem Ansinnen nicht nachkommen zu müssen.</w:t>
      </w:r>
    </w:p>
    <w:p w14:paraId="3060714E" w14:textId="23BEE1DC" w:rsidR="007A4654" w:rsidRDefault="007A4654" w:rsidP="007A4654">
      <w:r>
        <w:t xml:space="preserve">Ihnen werden hiermit noch einmal </w:t>
      </w:r>
      <w:r w:rsidRPr="007A4654">
        <w:rPr>
          <w:b/>
        </w:rPr>
        <w:t>7 Tage Frist</w:t>
      </w:r>
      <w:r>
        <w:t xml:space="preserve"> eingeräumt, die angeforderten Unterlagen zur Verfügung zu stellen. Eine Fristverlängerung wird nur aufgrund eines schriftlichen Antrags gewährt.</w:t>
      </w:r>
    </w:p>
    <w:p w14:paraId="34B75830" w14:textId="6C6215C4" w:rsidR="00097FF2" w:rsidRDefault="00097FF2">
      <w:r>
        <w:t>Zur eigenen Entlastung sendet der Unterzeichner das Schreiben zurück, es wurde jedoch eine Kopie zur Beweissicherung erstellt.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proofErr w:type="spellStart"/>
      <w:r>
        <w:rPr>
          <w:bCs/>
        </w:rPr>
        <w:t>b</w:t>
      </w:r>
      <w:r w:rsidR="00097FF2">
        <w:rPr>
          <w:bCs/>
        </w:rPr>
        <w:t>y</w:t>
      </w:r>
      <w:proofErr w:type="spellEnd"/>
      <w:r w:rsidR="00097FF2">
        <w:rPr>
          <w:bCs/>
        </w:rPr>
        <w:t xml:space="preserve"> ______________________________ </w:t>
      </w:r>
      <w:proofErr w:type="spellStart"/>
      <w:r w:rsidR="00097FF2">
        <w:rPr>
          <w:bCs/>
        </w:rPr>
        <w:t>a.R</w:t>
      </w:r>
      <w:proofErr w:type="spellEnd"/>
      <w:r w:rsidR="00097FF2">
        <w:rPr>
          <w:bCs/>
        </w:rPr>
        <w:t>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D69D" w14:textId="77777777" w:rsidR="004C5B1F" w:rsidRDefault="004C5B1F" w:rsidP="00A4648C">
      <w:pPr>
        <w:spacing w:after="0" w:line="240" w:lineRule="auto"/>
      </w:pPr>
      <w:r>
        <w:separator/>
      </w:r>
    </w:p>
  </w:endnote>
  <w:endnote w:type="continuationSeparator" w:id="0">
    <w:p w14:paraId="469F7AC4" w14:textId="77777777" w:rsidR="004C5B1F" w:rsidRDefault="004C5B1F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panose1 w:val="020B0502020204020303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6C77" w14:textId="77777777" w:rsidR="004C5B1F" w:rsidRDefault="004C5B1F" w:rsidP="00A4648C">
      <w:pPr>
        <w:spacing w:after="0" w:line="240" w:lineRule="auto"/>
      </w:pPr>
      <w:r>
        <w:separator/>
      </w:r>
    </w:p>
  </w:footnote>
  <w:footnote w:type="continuationSeparator" w:id="0">
    <w:p w14:paraId="1B9908A6" w14:textId="77777777" w:rsidR="004C5B1F" w:rsidRDefault="004C5B1F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43A96BD6">
              <wp:simplePos x="0" y="0"/>
              <wp:positionH relativeFrom="column">
                <wp:posOffset>4445</wp:posOffset>
              </wp:positionH>
              <wp:positionV relativeFrom="page">
                <wp:posOffset>447040</wp:posOffset>
              </wp:positionV>
              <wp:extent cx="5849620" cy="1209675"/>
              <wp:effectExtent l="0" t="0" r="0" b="9525"/>
              <wp:wrapTight wrapText="bothSides">
                <wp:wrapPolygon edited="0">
                  <wp:start x="0" y="0"/>
                  <wp:lineTo x="0" y="21430"/>
                  <wp:lineTo x="21525" y="21430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962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65996" w14:textId="5BAE6919" w:rsidR="008A2ED3" w:rsidRPr="007A4654" w:rsidRDefault="008A2ED3" w:rsidP="007A465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7A4654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Persönlich – Vertraulich</w:t>
                          </w:r>
                        </w:p>
                        <w:p w14:paraId="1A6134E7" w14:textId="77777777" w:rsidR="008A2ED3" w:rsidRDefault="008A2ED3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</w:p>
                        <w:p w14:paraId="7435CB87" w14:textId="4EBDC7C9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5pt;margin-top:35.2pt;width:460.6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" fillcolor="white [3201]" stroked="f" strokeweight=".5pt">
              <v:textbox>
                <w:txbxContent>
                  <w:p w14:paraId="61A65996" w14:textId="5BAE6919" w:rsidR="008A2ED3" w:rsidRPr="007A4654" w:rsidRDefault="008A2ED3" w:rsidP="007A4654">
                    <w:pPr>
                      <w:spacing w:after="0" w:line="240" w:lineRule="auto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7A4654">
                      <w:rPr>
                        <w:b/>
                        <w:color w:val="FF0000"/>
                        <w:sz w:val="24"/>
                        <w:szCs w:val="24"/>
                      </w:rPr>
                      <w:t>Persönlich – Vertraulich</w:t>
                    </w:r>
                  </w:p>
                  <w:p w14:paraId="1A6134E7" w14:textId="77777777" w:rsidR="008A2ED3" w:rsidRDefault="008A2ED3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</w:p>
                  <w:p w14:paraId="7435CB87" w14:textId="4EBDC7C9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0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55C6C"/>
    <w:rsid w:val="0027497A"/>
    <w:rsid w:val="00313A31"/>
    <w:rsid w:val="003873C9"/>
    <w:rsid w:val="003D0775"/>
    <w:rsid w:val="004160BC"/>
    <w:rsid w:val="004C5B1F"/>
    <w:rsid w:val="004C5EA1"/>
    <w:rsid w:val="00671DDF"/>
    <w:rsid w:val="006A6AF2"/>
    <w:rsid w:val="006B603B"/>
    <w:rsid w:val="007A4654"/>
    <w:rsid w:val="007B14FB"/>
    <w:rsid w:val="008314FD"/>
    <w:rsid w:val="00884A75"/>
    <w:rsid w:val="008A2ED3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975DC"/>
    <w:rsid w:val="00DA32D3"/>
    <w:rsid w:val="00DA48F0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</Template>
  <TotalTime>0</TotalTime>
  <Pages>1</Pages>
  <Words>152</Words>
  <Characters>1041</Characters>
  <Application>Microsoft Office Word</Application>
  <DocSecurity>0</DocSecurity>
  <Lines>25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3</cp:revision>
  <cp:lastPrinted>2021-08-17T09:11:00Z</cp:lastPrinted>
  <dcterms:created xsi:type="dcterms:W3CDTF">2021-10-10T14:41:00Z</dcterms:created>
  <dcterms:modified xsi:type="dcterms:W3CDTF">2022-11-07T15:17:00Z</dcterms:modified>
</cp:coreProperties>
</file>